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194" w14:textId="560F01A9" w:rsidR="003060FD" w:rsidRPr="003060FD" w:rsidRDefault="00D92A4F" w:rsidP="003060FD">
      <w:pPr>
        <w:pStyle w:val="Rubrik1"/>
        <w:rPr>
          <w:lang w:val="en-US"/>
        </w:rPr>
      </w:pPr>
      <w:r>
        <w:rPr>
          <w:lang w:val="en-US"/>
        </w:rPr>
        <w:t>Declaration</w:t>
      </w:r>
      <w:r w:rsidR="003060FD" w:rsidRPr="003060FD">
        <w:rPr>
          <w:lang w:val="en-US"/>
        </w:rPr>
        <w:t xml:space="preserve"> </w:t>
      </w:r>
      <w:r w:rsidR="007C1DF8">
        <w:rPr>
          <w:lang w:val="en-US"/>
        </w:rPr>
        <w:t>about other</w:t>
      </w:r>
      <w:r w:rsidR="003060FD" w:rsidRPr="003060FD">
        <w:rPr>
          <w:lang w:val="en-US"/>
        </w:rPr>
        <w:t xml:space="preserve"> de minimis aid</w:t>
      </w:r>
    </w:p>
    <w:p w14:paraId="70CAFB7F" w14:textId="77777777" w:rsidR="003060FD" w:rsidRPr="003060FD" w:rsidRDefault="003060FD" w:rsidP="003060FD">
      <w:pPr>
        <w:pStyle w:val="brdtext"/>
        <w:rPr>
          <w:lang w:val="en-US"/>
        </w:rPr>
      </w:pPr>
    </w:p>
    <w:p w14:paraId="361F2415" w14:textId="03897E68" w:rsidR="003060FD" w:rsidRPr="00AF4712" w:rsidRDefault="003060FD" w:rsidP="003060FD">
      <w:pPr>
        <w:pStyle w:val="brdtext"/>
        <w:rPr>
          <w:lang w:val="en-US"/>
        </w:rPr>
      </w:pPr>
      <w:r w:rsidRPr="00AF4712">
        <w:rPr>
          <w:lang w:val="en-US"/>
        </w:rPr>
        <w:t>Date: ……………………………</w:t>
      </w:r>
      <w:proofErr w:type="gramStart"/>
      <w:r w:rsidRPr="00AF4712">
        <w:rPr>
          <w:lang w:val="en-US"/>
        </w:rPr>
        <w:t>…..</w:t>
      </w:r>
      <w:proofErr w:type="gramEnd"/>
    </w:p>
    <w:p w14:paraId="63B817A9" w14:textId="77777777" w:rsidR="003060FD" w:rsidRPr="00AF4712" w:rsidRDefault="003060FD" w:rsidP="003060FD">
      <w:pPr>
        <w:pStyle w:val="brdtext"/>
        <w:rPr>
          <w:lang w:val="en-US"/>
        </w:rPr>
      </w:pPr>
    </w:p>
    <w:p w14:paraId="2870AD06" w14:textId="0975C288" w:rsidR="003060FD" w:rsidRPr="00AF4712" w:rsidRDefault="00315A71" w:rsidP="003060FD">
      <w:pPr>
        <w:pStyle w:val="brdtext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 w:rsidR="00CE14B9">
        <w:rPr>
          <w:lang w:val="en-US"/>
        </w:rPr>
        <w:t>p</w:t>
      </w:r>
      <w:r w:rsidR="00CE14B9" w:rsidRPr="00AF4712">
        <w:rPr>
          <w:lang w:val="en-US"/>
        </w:rPr>
        <w:t>roject:</w:t>
      </w:r>
      <w:r w:rsidR="003060FD" w:rsidRPr="00AF4712">
        <w:rPr>
          <w:lang w:val="en-US"/>
        </w:rPr>
        <w:t>…</w:t>
      </w:r>
      <w:proofErr w:type="gramEnd"/>
      <w:r w:rsidR="003060FD" w:rsidRPr="00AF4712">
        <w:rPr>
          <w:lang w:val="en-US"/>
        </w:rPr>
        <w:t>…………………………………………………………</w:t>
      </w:r>
    </w:p>
    <w:p w14:paraId="05AA97F9" w14:textId="77777777" w:rsidR="003060FD" w:rsidRPr="00AF4712" w:rsidRDefault="003060FD" w:rsidP="003060FD">
      <w:pPr>
        <w:pStyle w:val="brdtext"/>
        <w:rPr>
          <w:lang w:val="en-US"/>
        </w:rPr>
      </w:pPr>
    </w:p>
    <w:p w14:paraId="7C94E84C" w14:textId="14EEC52B" w:rsidR="003060FD" w:rsidRPr="00AF4712" w:rsidRDefault="00026F3F" w:rsidP="003060FD">
      <w:pPr>
        <w:pStyle w:val="brdtext"/>
        <w:rPr>
          <w:lang w:val="en-US"/>
        </w:rPr>
      </w:pPr>
      <w:r w:rsidRPr="00AF4712">
        <w:rPr>
          <w:lang w:val="en-US"/>
        </w:rPr>
        <w:t>Project number</w:t>
      </w:r>
      <w:r w:rsidR="003060FD" w:rsidRPr="00AF4712">
        <w:rPr>
          <w:lang w:val="en-US"/>
        </w:rPr>
        <w:t xml:space="preserve"> / </w:t>
      </w:r>
      <w:proofErr w:type="spellStart"/>
      <w:r w:rsidR="003060FD" w:rsidRPr="00AF4712">
        <w:rPr>
          <w:lang w:val="en-US"/>
        </w:rPr>
        <w:t>dnr</w:t>
      </w:r>
      <w:proofErr w:type="spellEnd"/>
      <w:r w:rsidR="003060FD" w:rsidRPr="00AF4712">
        <w:rPr>
          <w:lang w:val="en-US"/>
        </w:rPr>
        <w:t xml:space="preserve"> (</w:t>
      </w:r>
      <w:r w:rsidR="00A65DFF" w:rsidRPr="00AF4712">
        <w:rPr>
          <w:lang w:val="en-US"/>
        </w:rPr>
        <w:t>if there is</w:t>
      </w:r>
      <w:proofErr w:type="gramStart"/>
      <w:r w:rsidR="003060FD" w:rsidRPr="00AF4712">
        <w:rPr>
          <w:lang w:val="en-US"/>
        </w:rPr>
        <w:t>):…</w:t>
      </w:r>
      <w:proofErr w:type="gramEnd"/>
      <w:r w:rsidR="003060FD" w:rsidRPr="00AF4712">
        <w:rPr>
          <w:lang w:val="en-US"/>
        </w:rPr>
        <w:t>………...……………………………….</w:t>
      </w:r>
    </w:p>
    <w:p w14:paraId="77A09854" w14:textId="77777777" w:rsidR="003060FD" w:rsidRPr="00AF4712" w:rsidRDefault="003060FD" w:rsidP="003060FD">
      <w:pPr>
        <w:pStyle w:val="brdtext"/>
        <w:rPr>
          <w:lang w:val="en-US"/>
        </w:rPr>
      </w:pPr>
    </w:p>
    <w:p w14:paraId="6700BDEF" w14:textId="532600B1" w:rsidR="003060FD" w:rsidRPr="00116A60" w:rsidRDefault="00116A60" w:rsidP="003060FD">
      <w:pPr>
        <w:pStyle w:val="brdtext"/>
        <w:rPr>
          <w:lang w:val="en-US"/>
        </w:rPr>
      </w:pPr>
      <w:r w:rsidRPr="00116A60">
        <w:rPr>
          <w:lang w:val="en-US"/>
        </w:rPr>
        <w:t xml:space="preserve">Name of the </w:t>
      </w:r>
      <w:proofErr w:type="gramStart"/>
      <w:r w:rsidR="00082FA6">
        <w:rPr>
          <w:lang w:val="en-US"/>
        </w:rPr>
        <w:t>undertaking</w:t>
      </w:r>
      <w:r w:rsidR="00082FA6" w:rsidRPr="00116A60">
        <w:rPr>
          <w:lang w:val="en-US"/>
        </w:rPr>
        <w:t>:</w:t>
      </w:r>
      <w:r w:rsidR="003060FD" w:rsidRPr="00116A60">
        <w:rPr>
          <w:lang w:val="en-US"/>
        </w:rPr>
        <w:t>…</w:t>
      </w:r>
      <w:proofErr w:type="gramEnd"/>
      <w:r w:rsidR="003060FD" w:rsidRPr="00116A60">
        <w:rPr>
          <w:lang w:val="en-US"/>
        </w:rPr>
        <w:t>……….…………………………………………..</w:t>
      </w:r>
    </w:p>
    <w:p w14:paraId="22835790" w14:textId="77777777" w:rsidR="003060FD" w:rsidRPr="00116A60" w:rsidRDefault="003060FD" w:rsidP="003060FD">
      <w:pPr>
        <w:pStyle w:val="brdtext"/>
        <w:rPr>
          <w:lang w:val="en-US"/>
        </w:rPr>
      </w:pPr>
    </w:p>
    <w:p w14:paraId="23C2EBB5" w14:textId="7B6EA11F" w:rsidR="003060FD" w:rsidRPr="00116A60" w:rsidRDefault="00570FF9" w:rsidP="003060FD">
      <w:pPr>
        <w:pStyle w:val="brdtext"/>
        <w:rPr>
          <w:lang w:val="en-US"/>
        </w:rPr>
      </w:pPr>
      <w:r>
        <w:rPr>
          <w:lang w:val="en-US"/>
        </w:rPr>
        <w:t xml:space="preserve">Registration number of the </w:t>
      </w:r>
      <w:proofErr w:type="gramStart"/>
      <w:r>
        <w:rPr>
          <w:lang w:val="en-US"/>
        </w:rPr>
        <w:t>undertaking:…</w:t>
      </w:r>
      <w:proofErr w:type="gramEnd"/>
      <w:r>
        <w:rPr>
          <w:lang w:val="en-US"/>
        </w:rPr>
        <w:t>…………………………………….</w:t>
      </w:r>
    </w:p>
    <w:p w14:paraId="07D941AB" w14:textId="77777777" w:rsidR="003060FD" w:rsidRPr="00116A60" w:rsidRDefault="003060FD" w:rsidP="003060FD">
      <w:pPr>
        <w:pStyle w:val="brdtext"/>
        <w:rPr>
          <w:lang w:val="en-US"/>
        </w:rPr>
      </w:pPr>
    </w:p>
    <w:p w14:paraId="34B8F877" w14:textId="64264B33" w:rsidR="003060FD" w:rsidRPr="00E63483" w:rsidRDefault="00342F99" w:rsidP="003060FD">
      <w:pPr>
        <w:pStyle w:val="brdtext"/>
        <w:rPr>
          <w:lang w:val="en-US"/>
        </w:rPr>
      </w:pPr>
      <w:r w:rsidRPr="00E63483">
        <w:rPr>
          <w:lang w:val="en-US"/>
        </w:rPr>
        <w:t>De minimis aid</w:t>
      </w:r>
      <w:r w:rsidR="003060FD" w:rsidRPr="00E63483">
        <w:rPr>
          <w:lang w:val="en-US"/>
        </w:rPr>
        <w:t xml:space="preserve"> i</w:t>
      </w:r>
      <w:r w:rsidRPr="00E63483">
        <w:rPr>
          <w:lang w:val="en-US"/>
        </w:rPr>
        <w:t>n</w:t>
      </w:r>
      <w:r w:rsidR="003060FD" w:rsidRPr="00E63483">
        <w:rPr>
          <w:lang w:val="en-US"/>
        </w:rPr>
        <w:t xml:space="preserve"> kronor </w:t>
      </w:r>
      <w:r w:rsidR="00E63483" w:rsidRPr="00E63483">
        <w:rPr>
          <w:lang w:val="en-US"/>
        </w:rPr>
        <w:t xml:space="preserve">that is now </w:t>
      </w:r>
      <w:r w:rsidR="00570FF9">
        <w:rPr>
          <w:lang w:val="en-US"/>
        </w:rPr>
        <w:t xml:space="preserve">applied for </w:t>
      </w:r>
      <w:r w:rsidR="00E63483" w:rsidRPr="00E63483">
        <w:rPr>
          <w:lang w:val="en-US"/>
        </w:rPr>
        <w:t>and will benefit the</w:t>
      </w:r>
      <w:r w:rsidR="00E63483">
        <w:rPr>
          <w:lang w:val="en-US"/>
        </w:rPr>
        <w:t xml:space="preserve"> company in the current project</w:t>
      </w:r>
      <w:r w:rsidR="003060FD" w:rsidRPr="00E63483">
        <w:rPr>
          <w:lang w:val="en-US"/>
        </w:rPr>
        <w:t>:</w:t>
      </w:r>
    </w:p>
    <w:p w14:paraId="3720C1AD" w14:textId="77777777" w:rsidR="003060FD" w:rsidRPr="00260E16" w:rsidRDefault="003060FD" w:rsidP="003060FD">
      <w:pPr>
        <w:pStyle w:val="brdtext"/>
        <w:rPr>
          <w:lang w:val="en-US"/>
        </w:rPr>
      </w:pPr>
      <w:r w:rsidRPr="00260E16">
        <w:rPr>
          <w:lang w:val="en-US"/>
        </w:rPr>
        <w:t>……………………………………………</w:t>
      </w:r>
    </w:p>
    <w:p w14:paraId="7EB2D885" w14:textId="77777777" w:rsidR="003060FD" w:rsidRPr="00260E16" w:rsidRDefault="003060FD" w:rsidP="003060FD">
      <w:pPr>
        <w:pStyle w:val="brdtext"/>
        <w:rPr>
          <w:lang w:val="en-US"/>
        </w:rPr>
      </w:pPr>
    </w:p>
    <w:p w14:paraId="2E295BE1" w14:textId="3882AE27" w:rsidR="003060FD" w:rsidRPr="00C818CE" w:rsidRDefault="00A52395" w:rsidP="003060FD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We have not previously received </w:t>
      </w:r>
      <w:r w:rsidR="007D4955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>de minimis aid</w:t>
      </w:r>
      <w:r w:rsidR="003060FD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0" w:name="_Hlk11140972"/>
      <w:sdt>
        <w:sdtPr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FD" w:rsidRPr="00C818CE">
            <w:rPr>
              <w:rFonts w:ascii="Segoe UI Symbol" w:eastAsia="MS Gothic" w:hAnsi="Segoe UI Symbol" w:cs="Segoe UI Symbol"/>
              <w:b w:val="0"/>
              <w:sz w:val="24"/>
              <w:szCs w:val="24"/>
              <w:lang w:val="en-US"/>
            </w:rPr>
            <w:t>☐</w:t>
          </w:r>
        </w:sdtContent>
      </w:sdt>
      <w:bookmarkEnd w:id="0"/>
    </w:p>
    <w:p w14:paraId="03B6A06E" w14:textId="77777777" w:rsidR="003060FD" w:rsidRPr="00C818CE" w:rsidRDefault="003060FD" w:rsidP="003060FD">
      <w:pPr>
        <w:pStyle w:val="brdtext"/>
        <w:rPr>
          <w:lang w:val="en-US"/>
        </w:rPr>
      </w:pPr>
    </w:p>
    <w:p w14:paraId="10355FB3" w14:textId="63FC262A" w:rsidR="003060FD" w:rsidRPr="0040686E" w:rsidRDefault="00C818CE" w:rsidP="003060FD">
      <w:pPr>
        <w:pStyle w:val="brdtext"/>
        <w:rPr>
          <w:lang w:val="en-US"/>
        </w:rPr>
      </w:pPr>
      <w:r w:rsidRPr="0040686E">
        <w:rPr>
          <w:lang w:val="en-US"/>
        </w:rPr>
        <w:t xml:space="preserve">Previously </w:t>
      </w:r>
      <w:r w:rsidR="0040686E" w:rsidRPr="0040686E">
        <w:rPr>
          <w:lang w:val="en-US"/>
        </w:rPr>
        <w:t>received de minimis aid</w:t>
      </w:r>
      <w:r w:rsidR="003060FD" w:rsidRPr="0040686E">
        <w:rPr>
          <w:lang w:val="en-US"/>
        </w:rPr>
        <w:t>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3060FD" w:rsidRPr="00FD6487" w14:paraId="0E1A1C97" w14:textId="77777777" w:rsidTr="009A02D5">
        <w:trPr>
          <w:trHeight w:val="1918"/>
        </w:trPr>
        <w:tc>
          <w:tcPr>
            <w:tcW w:w="1668" w:type="dxa"/>
          </w:tcPr>
          <w:p w14:paraId="6AA5114B" w14:textId="7710B668" w:rsidR="003060FD" w:rsidRPr="00E801CB" w:rsidRDefault="00E801CB" w:rsidP="009A02D5">
            <w:pPr>
              <w:spacing w:after="120"/>
              <w:rPr>
                <w:lang w:val="en-US"/>
              </w:rPr>
            </w:pPr>
            <w:r w:rsidRPr="00E801CB">
              <w:rPr>
                <w:lang w:val="en-US"/>
              </w:rPr>
              <w:t xml:space="preserve">Granting public authority or </w:t>
            </w:r>
            <w:r>
              <w:rPr>
                <w:lang w:val="en-US"/>
              </w:rPr>
              <w:t>public actor</w:t>
            </w:r>
          </w:p>
          <w:p w14:paraId="59955E16" w14:textId="77777777" w:rsidR="003060FD" w:rsidRPr="00E801CB" w:rsidRDefault="003060FD" w:rsidP="009A02D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24744CA" w14:textId="145E79E3" w:rsidR="003060FD" w:rsidRPr="00FD6487" w:rsidRDefault="00FE7557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in kronor</w:t>
            </w:r>
          </w:p>
          <w:p w14:paraId="1326C836" w14:textId="77777777" w:rsidR="003060FD" w:rsidRPr="00FD6487" w:rsidRDefault="003060FD" w:rsidP="009A02D5"/>
        </w:tc>
        <w:tc>
          <w:tcPr>
            <w:tcW w:w="1559" w:type="dxa"/>
          </w:tcPr>
          <w:p w14:paraId="51DB7664" w14:textId="043C7DC7" w:rsidR="003060FD" w:rsidRPr="00FD6487" w:rsidRDefault="00C33057" w:rsidP="009A02D5">
            <w:pPr>
              <w:spacing w:after="120"/>
            </w:pPr>
            <w:r>
              <w:t>Decision date</w:t>
            </w:r>
          </w:p>
          <w:p w14:paraId="6B59ABB3" w14:textId="77777777" w:rsidR="003060FD" w:rsidRPr="00FD6487" w:rsidRDefault="003060FD" w:rsidP="009A02D5"/>
        </w:tc>
        <w:tc>
          <w:tcPr>
            <w:tcW w:w="1559" w:type="dxa"/>
          </w:tcPr>
          <w:p w14:paraId="6A1CD5E8" w14:textId="0B1D6BD9" w:rsidR="003060FD" w:rsidRPr="00FD6487" w:rsidRDefault="00064E53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kronor</w:t>
            </w:r>
          </w:p>
          <w:p w14:paraId="6F470410" w14:textId="77777777" w:rsidR="003060FD" w:rsidRPr="00FD6487" w:rsidRDefault="003060FD" w:rsidP="009A02D5"/>
        </w:tc>
        <w:tc>
          <w:tcPr>
            <w:tcW w:w="1463" w:type="dxa"/>
          </w:tcPr>
          <w:p w14:paraId="00350C00" w14:textId="4EC57431" w:rsidR="003060FD" w:rsidRPr="00FD6487" w:rsidRDefault="00315A71" w:rsidP="00064E53">
            <w:pPr>
              <w:spacing w:after="120"/>
            </w:pPr>
            <w:proofErr w:type="spellStart"/>
            <w:r>
              <w:t>Payment</w:t>
            </w:r>
            <w:proofErr w:type="spellEnd"/>
            <w:r>
              <w:t xml:space="preserve"> date</w:t>
            </w:r>
          </w:p>
        </w:tc>
      </w:tr>
      <w:tr w:rsidR="003060FD" w:rsidRPr="00FD6487" w14:paraId="5FD2212F" w14:textId="77777777" w:rsidTr="009A02D5">
        <w:trPr>
          <w:trHeight w:val="601"/>
        </w:trPr>
        <w:tc>
          <w:tcPr>
            <w:tcW w:w="1668" w:type="dxa"/>
          </w:tcPr>
          <w:p w14:paraId="1AC7965D" w14:textId="77777777" w:rsidR="003060FD" w:rsidRPr="00FD6487" w:rsidRDefault="003060FD" w:rsidP="009A02D5"/>
          <w:p w14:paraId="75E036E5" w14:textId="77777777" w:rsidR="003060FD" w:rsidRPr="00FD6487" w:rsidRDefault="003060FD" w:rsidP="009A02D5"/>
        </w:tc>
        <w:tc>
          <w:tcPr>
            <w:tcW w:w="1559" w:type="dxa"/>
          </w:tcPr>
          <w:p w14:paraId="35A6DBB0" w14:textId="77777777" w:rsidR="003060FD" w:rsidRPr="00FD6487" w:rsidRDefault="003060FD" w:rsidP="009A02D5"/>
        </w:tc>
        <w:tc>
          <w:tcPr>
            <w:tcW w:w="1559" w:type="dxa"/>
          </w:tcPr>
          <w:p w14:paraId="5D46C960" w14:textId="77777777" w:rsidR="003060FD" w:rsidRPr="00FD6487" w:rsidRDefault="003060FD" w:rsidP="009A02D5"/>
        </w:tc>
        <w:tc>
          <w:tcPr>
            <w:tcW w:w="1559" w:type="dxa"/>
          </w:tcPr>
          <w:p w14:paraId="7FA84AED" w14:textId="77777777" w:rsidR="003060FD" w:rsidRPr="00FD6487" w:rsidRDefault="003060FD" w:rsidP="009A02D5"/>
        </w:tc>
        <w:tc>
          <w:tcPr>
            <w:tcW w:w="1463" w:type="dxa"/>
          </w:tcPr>
          <w:p w14:paraId="764F6B3E" w14:textId="77777777" w:rsidR="003060FD" w:rsidRPr="00FD6487" w:rsidRDefault="003060FD" w:rsidP="009A02D5"/>
        </w:tc>
      </w:tr>
      <w:tr w:rsidR="003060FD" w:rsidRPr="00FD6487" w14:paraId="22B7723D" w14:textId="77777777" w:rsidTr="009A02D5">
        <w:trPr>
          <w:trHeight w:val="585"/>
        </w:trPr>
        <w:tc>
          <w:tcPr>
            <w:tcW w:w="1668" w:type="dxa"/>
          </w:tcPr>
          <w:p w14:paraId="1B4FE510" w14:textId="77777777" w:rsidR="003060FD" w:rsidRPr="00FD6487" w:rsidRDefault="003060FD" w:rsidP="009A02D5"/>
          <w:p w14:paraId="63135A3F" w14:textId="77777777" w:rsidR="003060FD" w:rsidRPr="00FD6487" w:rsidRDefault="003060FD" w:rsidP="009A02D5"/>
        </w:tc>
        <w:tc>
          <w:tcPr>
            <w:tcW w:w="1559" w:type="dxa"/>
          </w:tcPr>
          <w:p w14:paraId="787A0F01" w14:textId="77777777" w:rsidR="003060FD" w:rsidRPr="00FD6487" w:rsidRDefault="003060FD" w:rsidP="009A02D5"/>
        </w:tc>
        <w:tc>
          <w:tcPr>
            <w:tcW w:w="1559" w:type="dxa"/>
          </w:tcPr>
          <w:p w14:paraId="7D9E9DAF" w14:textId="77777777" w:rsidR="003060FD" w:rsidRPr="00FD6487" w:rsidRDefault="003060FD" w:rsidP="009A02D5"/>
        </w:tc>
        <w:tc>
          <w:tcPr>
            <w:tcW w:w="1559" w:type="dxa"/>
          </w:tcPr>
          <w:p w14:paraId="49143A62" w14:textId="77777777" w:rsidR="003060FD" w:rsidRPr="00FD6487" w:rsidRDefault="003060FD" w:rsidP="009A02D5"/>
        </w:tc>
        <w:tc>
          <w:tcPr>
            <w:tcW w:w="1463" w:type="dxa"/>
          </w:tcPr>
          <w:p w14:paraId="2810AC87" w14:textId="77777777" w:rsidR="003060FD" w:rsidRPr="00FD6487" w:rsidRDefault="003060FD" w:rsidP="009A02D5"/>
        </w:tc>
      </w:tr>
      <w:tr w:rsidR="003060FD" w:rsidRPr="00FD6487" w14:paraId="12FB986B" w14:textId="77777777" w:rsidTr="009A02D5">
        <w:trPr>
          <w:trHeight w:val="601"/>
        </w:trPr>
        <w:tc>
          <w:tcPr>
            <w:tcW w:w="1668" w:type="dxa"/>
          </w:tcPr>
          <w:p w14:paraId="72A654AA" w14:textId="77777777" w:rsidR="003060FD" w:rsidRPr="00FD6487" w:rsidRDefault="003060FD" w:rsidP="009A02D5"/>
          <w:p w14:paraId="720AFB09" w14:textId="77777777" w:rsidR="003060FD" w:rsidRPr="00FD6487" w:rsidRDefault="003060FD" w:rsidP="009A02D5"/>
        </w:tc>
        <w:tc>
          <w:tcPr>
            <w:tcW w:w="1559" w:type="dxa"/>
          </w:tcPr>
          <w:p w14:paraId="2A4D7D16" w14:textId="77777777" w:rsidR="003060FD" w:rsidRPr="00FD6487" w:rsidRDefault="003060FD" w:rsidP="009A02D5"/>
        </w:tc>
        <w:tc>
          <w:tcPr>
            <w:tcW w:w="1559" w:type="dxa"/>
          </w:tcPr>
          <w:p w14:paraId="79C46F5C" w14:textId="77777777" w:rsidR="003060FD" w:rsidRPr="00FD6487" w:rsidRDefault="003060FD" w:rsidP="009A02D5"/>
        </w:tc>
        <w:tc>
          <w:tcPr>
            <w:tcW w:w="1559" w:type="dxa"/>
          </w:tcPr>
          <w:p w14:paraId="7FF1095D" w14:textId="77777777" w:rsidR="003060FD" w:rsidRPr="00FD6487" w:rsidRDefault="003060FD" w:rsidP="009A02D5"/>
        </w:tc>
        <w:tc>
          <w:tcPr>
            <w:tcW w:w="1463" w:type="dxa"/>
          </w:tcPr>
          <w:p w14:paraId="5D01392F" w14:textId="77777777" w:rsidR="003060FD" w:rsidRPr="00FD6487" w:rsidRDefault="003060FD" w:rsidP="009A02D5"/>
        </w:tc>
      </w:tr>
      <w:tr w:rsidR="003060FD" w:rsidRPr="00FD6487" w14:paraId="1EDF40E2" w14:textId="77777777" w:rsidTr="009A02D5">
        <w:trPr>
          <w:trHeight w:val="601"/>
        </w:trPr>
        <w:tc>
          <w:tcPr>
            <w:tcW w:w="1668" w:type="dxa"/>
          </w:tcPr>
          <w:p w14:paraId="5912FA44" w14:textId="77777777" w:rsidR="003060FD" w:rsidRPr="00FD6487" w:rsidRDefault="003060FD" w:rsidP="009A02D5"/>
          <w:p w14:paraId="4817E1C9" w14:textId="77777777" w:rsidR="003060FD" w:rsidRPr="00FD6487" w:rsidRDefault="003060FD" w:rsidP="009A02D5"/>
        </w:tc>
        <w:tc>
          <w:tcPr>
            <w:tcW w:w="1559" w:type="dxa"/>
          </w:tcPr>
          <w:p w14:paraId="573DC91D" w14:textId="77777777" w:rsidR="003060FD" w:rsidRPr="00FD6487" w:rsidRDefault="003060FD" w:rsidP="009A02D5"/>
        </w:tc>
        <w:tc>
          <w:tcPr>
            <w:tcW w:w="1559" w:type="dxa"/>
          </w:tcPr>
          <w:p w14:paraId="7859495B" w14:textId="77777777" w:rsidR="003060FD" w:rsidRPr="00FD6487" w:rsidRDefault="003060FD" w:rsidP="009A02D5"/>
        </w:tc>
        <w:tc>
          <w:tcPr>
            <w:tcW w:w="1559" w:type="dxa"/>
          </w:tcPr>
          <w:p w14:paraId="14601083" w14:textId="77777777" w:rsidR="003060FD" w:rsidRPr="00FD6487" w:rsidRDefault="003060FD" w:rsidP="009A02D5"/>
        </w:tc>
        <w:tc>
          <w:tcPr>
            <w:tcW w:w="1463" w:type="dxa"/>
          </w:tcPr>
          <w:p w14:paraId="44662D28" w14:textId="77777777" w:rsidR="003060FD" w:rsidRPr="00FD6487" w:rsidRDefault="003060FD" w:rsidP="009A02D5"/>
        </w:tc>
      </w:tr>
    </w:tbl>
    <w:p w14:paraId="75C8E069" w14:textId="77777777" w:rsidR="003060FD" w:rsidRDefault="003060FD" w:rsidP="003060FD">
      <w:pPr>
        <w:pStyle w:val="brdtext"/>
      </w:pPr>
    </w:p>
    <w:p w14:paraId="0F6397E1" w14:textId="77777777" w:rsidR="003060FD" w:rsidRDefault="003060FD" w:rsidP="003060FD">
      <w:pPr>
        <w:pStyle w:val="brdtext"/>
        <w:keepNext/>
        <w:keepLines/>
      </w:pPr>
    </w:p>
    <w:p w14:paraId="21FC6F1D" w14:textId="77777777" w:rsidR="003060FD" w:rsidRDefault="003060FD" w:rsidP="003060FD">
      <w:pPr>
        <w:pStyle w:val="brdtext"/>
        <w:keepNext/>
        <w:keepLines/>
      </w:pPr>
    </w:p>
    <w:p w14:paraId="5901272C" w14:textId="77777777" w:rsidR="003060FD" w:rsidRDefault="003060FD" w:rsidP="003060FD">
      <w:pPr>
        <w:pStyle w:val="brdtext"/>
        <w:keepNext/>
        <w:keepLines/>
      </w:pPr>
    </w:p>
    <w:p w14:paraId="4B25E42E" w14:textId="6CE8A882" w:rsidR="005F424D" w:rsidRPr="00AC7B70" w:rsidRDefault="005F424D" w:rsidP="003060FD">
      <w:pPr>
        <w:pStyle w:val="brdtext"/>
        <w:keepNext/>
        <w:keepLines/>
        <w:rPr>
          <w:lang w:val="en-US"/>
        </w:rPr>
      </w:pPr>
      <w:r w:rsidRPr="00AC7B70">
        <w:rPr>
          <w:color w:val="222222"/>
          <w:shd w:val="clear" w:color="auto" w:fill="FFFFFF"/>
          <w:lang w:val="en-US"/>
        </w:rPr>
        <w:t xml:space="preserve">Beneficiaries must report all </w:t>
      </w:r>
      <w:r w:rsidR="002456BC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570FF9">
        <w:rPr>
          <w:color w:val="222222"/>
          <w:shd w:val="clear" w:color="auto" w:fill="FFFFFF"/>
          <w:lang w:val="en-US"/>
        </w:rPr>
        <w:t>received</w:t>
      </w:r>
      <w:r w:rsidRPr="00AC7B70">
        <w:rPr>
          <w:color w:val="222222"/>
          <w:shd w:val="clear" w:color="auto" w:fill="FFFFFF"/>
          <w:lang w:val="en-US"/>
        </w:rPr>
        <w:t xml:space="preserve"> over a period of three </w:t>
      </w:r>
      <w:r w:rsidR="009B59A5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years, not exceeding € 200,000 in total (€ 100,000 for road transport companies), in accordance with Commission Regulation (EU) No 1407/2013 on the application of Articles 107 and 108</w:t>
      </w:r>
      <w:r w:rsidR="00CA2555">
        <w:rPr>
          <w:color w:val="222222"/>
          <w:shd w:val="clear" w:color="auto" w:fill="FFFFFF"/>
          <w:lang w:val="en-US"/>
        </w:rPr>
        <w:t xml:space="preserve"> of</w:t>
      </w:r>
      <w:r w:rsidRPr="00AC7B70">
        <w:rPr>
          <w:color w:val="222222"/>
          <w:shd w:val="clear" w:color="auto" w:fill="FFFFFF"/>
          <w:lang w:val="en-US"/>
        </w:rPr>
        <w:t xml:space="preserve"> the Treaty on the Functioning of the European Union </w:t>
      </w:r>
      <w:r w:rsidR="00394DD9">
        <w:rPr>
          <w:color w:val="222222"/>
          <w:shd w:val="clear" w:color="auto" w:fill="FFFFFF"/>
          <w:lang w:val="en-US"/>
        </w:rPr>
        <w:t xml:space="preserve">to </w:t>
      </w:r>
      <w:r w:rsidR="005E1123">
        <w:rPr>
          <w:color w:val="222222"/>
          <w:shd w:val="clear" w:color="auto" w:fill="FFFFFF"/>
          <w:lang w:val="en-US"/>
        </w:rPr>
        <w:t>de minimis aid</w:t>
      </w:r>
      <w:r w:rsidR="00EB45D6">
        <w:rPr>
          <w:color w:val="222222"/>
          <w:shd w:val="clear" w:color="auto" w:fill="FFFFFF"/>
          <w:lang w:val="en-US"/>
        </w:rPr>
        <w:t>.</w:t>
      </w:r>
      <w:r w:rsidRPr="00AC7B70">
        <w:rPr>
          <w:color w:val="222222"/>
          <w:lang w:val="en-US"/>
        </w:rPr>
        <w:br/>
      </w:r>
      <w:r w:rsidRPr="00AC7B70">
        <w:rPr>
          <w:color w:val="222222"/>
          <w:lang w:val="en-US"/>
        </w:rPr>
        <w:br/>
      </w:r>
      <w:r w:rsidRPr="00AC7B70">
        <w:rPr>
          <w:color w:val="222222"/>
          <w:shd w:val="clear" w:color="auto" w:fill="FFFFFF"/>
          <w:lang w:val="en-US"/>
        </w:rPr>
        <w:t xml:space="preserve">By signing, it is certified that the </w:t>
      </w:r>
      <w:r w:rsidR="00413344">
        <w:rPr>
          <w:color w:val="222222"/>
          <w:shd w:val="clear" w:color="auto" w:fill="FFFFFF"/>
          <w:lang w:val="en-US"/>
        </w:rPr>
        <w:t>undertaking</w:t>
      </w:r>
      <w:r w:rsidRPr="00AC7B70">
        <w:rPr>
          <w:color w:val="222222"/>
          <w:shd w:val="clear" w:color="auto" w:fill="FFFFFF"/>
          <w:lang w:val="en-US"/>
        </w:rPr>
        <w:t xml:space="preserve">, in addition to the support now applied for, has not received any further </w:t>
      </w:r>
      <w:r w:rsidR="00D85D6E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than that reported above during the current and the last two </w:t>
      </w:r>
      <w:r w:rsidR="002D03FE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years. If the </w:t>
      </w:r>
      <w:r w:rsidR="001757FD">
        <w:rPr>
          <w:color w:val="222222"/>
          <w:shd w:val="clear" w:color="auto" w:fill="FFFFFF"/>
          <w:lang w:val="en-US"/>
        </w:rPr>
        <w:t xml:space="preserve">relevant </w:t>
      </w:r>
      <w:r w:rsidRPr="00AC7B70">
        <w:rPr>
          <w:color w:val="222222"/>
          <w:shd w:val="clear" w:color="auto" w:fill="FFFFFF"/>
          <w:lang w:val="en-US"/>
        </w:rPr>
        <w:t xml:space="preserve">ceiling is exceeded, the </w:t>
      </w:r>
      <w:r w:rsidR="002F6DAB">
        <w:rPr>
          <w:color w:val="222222"/>
          <w:shd w:val="clear" w:color="auto" w:fill="FFFFFF"/>
          <w:lang w:val="en-US"/>
        </w:rPr>
        <w:t xml:space="preserve">granted </w:t>
      </w:r>
      <w:r w:rsidR="0047704C">
        <w:rPr>
          <w:color w:val="222222"/>
          <w:shd w:val="clear" w:color="auto" w:fill="FFFFFF"/>
          <w:lang w:val="en-US"/>
        </w:rPr>
        <w:t>amount</w:t>
      </w:r>
      <w:r w:rsidRPr="00AC7B70">
        <w:rPr>
          <w:color w:val="222222"/>
          <w:shd w:val="clear" w:color="auto" w:fill="FFFFFF"/>
          <w:lang w:val="en-US"/>
        </w:rPr>
        <w:t xml:space="preserve"> will be recovered</w:t>
      </w:r>
      <w:r w:rsidR="001718BF">
        <w:rPr>
          <w:color w:val="222222"/>
          <w:shd w:val="clear" w:color="auto" w:fill="FFFFFF"/>
          <w:lang w:val="en-US"/>
        </w:rPr>
        <w:t xml:space="preserve"> in full. </w:t>
      </w:r>
    </w:p>
    <w:p w14:paraId="67DE6A7E" w14:textId="77777777" w:rsidR="003060FD" w:rsidRPr="00AC7B70" w:rsidRDefault="003060FD" w:rsidP="003060FD">
      <w:pPr>
        <w:pStyle w:val="brdtext"/>
        <w:rPr>
          <w:lang w:val="en-US"/>
        </w:rPr>
      </w:pPr>
    </w:p>
    <w:p w14:paraId="5AA85E48" w14:textId="77777777" w:rsidR="003060FD" w:rsidRPr="00AC7B70" w:rsidRDefault="003060FD" w:rsidP="003060FD">
      <w:pPr>
        <w:pStyle w:val="brdtext"/>
        <w:rPr>
          <w:lang w:val="en-US"/>
        </w:rPr>
      </w:pPr>
    </w:p>
    <w:p w14:paraId="0835C953" w14:textId="063212DF" w:rsidR="003060FD" w:rsidRPr="00EA74E4" w:rsidRDefault="0042303D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Place and </w:t>
      </w:r>
      <w:proofErr w:type="gramStart"/>
      <w:r w:rsidRPr="00EA74E4">
        <w:rPr>
          <w:lang w:val="en-US"/>
        </w:rPr>
        <w:t>date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…………………………………………………………….</w:t>
      </w:r>
    </w:p>
    <w:p w14:paraId="12792E7A" w14:textId="77777777" w:rsidR="003060FD" w:rsidRPr="00EA74E4" w:rsidRDefault="003060FD" w:rsidP="003060FD">
      <w:pPr>
        <w:pStyle w:val="brdtext"/>
        <w:rPr>
          <w:lang w:val="en-US"/>
        </w:rPr>
      </w:pPr>
    </w:p>
    <w:p w14:paraId="4DF8B012" w14:textId="23B508B0" w:rsidR="003060FD" w:rsidRPr="00EA74E4" w:rsidRDefault="003F0FF7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Signature of authorized </w:t>
      </w:r>
      <w:proofErr w:type="gramStart"/>
      <w:r w:rsidR="000D1DDC">
        <w:rPr>
          <w:lang w:val="en-US"/>
        </w:rPr>
        <w:t>signatory</w:t>
      </w:r>
      <w:r w:rsidR="000D1DDC" w:rsidRPr="00EA74E4">
        <w:rPr>
          <w:lang w:val="en-US"/>
        </w:rPr>
        <w:t>:</w:t>
      </w:r>
      <w:r w:rsidR="003060FD" w:rsidRPr="00EA74E4">
        <w:rPr>
          <w:lang w:val="en-US"/>
        </w:rPr>
        <w:t>…</w:t>
      </w:r>
      <w:proofErr w:type="gramEnd"/>
      <w:r w:rsidR="003060FD" w:rsidRPr="00EA74E4">
        <w:rPr>
          <w:lang w:val="en-US"/>
        </w:rPr>
        <w:t>..……………………………………..</w:t>
      </w:r>
    </w:p>
    <w:p w14:paraId="588793C1" w14:textId="77777777" w:rsidR="003060FD" w:rsidRPr="00EA74E4" w:rsidRDefault="003060FD" w:rsidP="003060FD">
      <w:pPr>
        <w:pStyle w:val="brdtext"/>
        <w:rPr>
          <w:lang w:val="en-US"/>
        </w:rPr>
      </w:pPr>
    </w:p>
    <w:p w14:paraId="643C3E8F" w14:textId="55D86FCD" w:rsidR="003060FD" w:rsidRPr="00EA74E4" w:rsidRDefault="00F62D52" w:rsidP="003060FD">
      <w:pPr>
        <w:pStyle w:val="brdtext"/>
        <w:rPr>
          <w:lang w:val="en-US"/>
        </w:rPr>
      </w:pPr>
      <w:r>
        <w:rPr>
          <w:lang w:val="en-US"/>
        </w:rPr>
        <w:t xml:space="preserve">Name in block </w:t>
      </w:r>
      <w:proofErr w:type="gramStart"/>
      <w:r>
        <w:rPr>
          <w:lang w:val="en-US"/>
        </w:rPr>
        <w:t>letters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……………………………………………………..</w:t>
      </w:r>
    </w:p>
    <w:p w14:paraId="7638DFEB" w14:textId="77777777" w:rsidR="003060FD" w:rsidRPr="00EA74E4" w:rsidRDefault="003060FD" w:rsidP="003060FD">
      <w:pPr>
        <w:pStyle w:val="brdtext"/>
        <w:rPr>
          <w:lang w:val="en-US"/>
        </w:rPr>
      </w:pPr>
    </w:p>
    <w:p w14:paraId="7EF330C1" w14:textId="77777777" w:rsidR="003060FD" w:rsidRPr="00EA74E4" w:rsidRDefault="003060FD" w:rsidP="003060FD">
      <w:pPr>
        <w:rPr>
          <w:lang w:val="en-US"/>
        </w:rPr>
      </w:pPr>
      <w:r w:rsidRPr="00EA74E4">
        <w:rPr>
          <w:lang w:val="en-US"/>
        </w:rPr>
        <w:br w:type="page"/>
      </w:r>
    </w:p>
    <w:p w14:paraId="52A25C04" w14:textId="77777777" w:rsidR="003060FD" w:rsidRPr="00260E16" w:rsidRDefault="003060FD" w:rsidP="003060FD">
      <w:pPr>
        <w:pStyle w:val="Rubrik2"/>
        <w:rPr>
          <w:lang w:val="en-US"/>
        </w:rPr>
      </w:pPr>
      <w:r w:rsidRPr="00260E16">
        <w:rPr>
          <w:lang w:val="en-US"/>
        </w:rPr>
        <w:lastRenderedPageBreak/>
        <w:t>Information</w:t>
      </w:r>
    </w:p>
    <w:p w14:paraId="39B0E1B1" w14:textId="77777777" w:rsidR="003060FD" w:rsidRPr="00260E16" w:rsidRDefault="003060FD" w:rsidP="003060FD">
      <w:pPr>
        <w:rPr>
          <w:lang w:val="en-US"/>
        </w:rPr>
      </w:pPr>
    </w:p>
    <w:p w14:paraId="4B8127E7" w14:textId="74F90BAE" w:rsidR="009114CF" w:rsidRPr="00F17937" w:rsidRDefault="00F17937" w:rsidP="00BC4FD1">
      <w:pPr>
        <w:pStyle w:val="brdtext"/>
        <w:keepNext/>
        <w:keepLines/>
        <w:rPr>
          <w:lang w:val="en-US"/>
        </w:rPr>
      </w:pP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in accordance with Commission Regulation (EU) No 1407/2013 on the application of Articles 107 and 108 of the Treaty on the Functioning of the </w:t>
      </w:r>
      <w:r w:rsidR="00AE2141">
        <w:rPr>
          <w:lang w:val="en-US"/>
        </w:rPr>
        <w:t xml:space="preserve">European </w:t>
      </w:r>
      <w:r w:rsidR="00BC4FD1" w:rsidRPr="00BC4FD1">
        <w:rPr>
          <w:lang w:val="en-US"/>
        </w:rPr>
        <w:t xml:space="preserve">Union </w:t>
      </w:r>
      <w:r w:rsidR="003437B1">
        <w:rPr>
          <w:lang w:val="en-US"/>
        </w:rPr>
        <w:t>to de minimis aid</w:t>
      </w:r>
      <w:r w:rsidR="00BC4FD1" w:rsidRPr="00BC4FD1">
        <w:rPr>
          <w:lang w:val="en-US"/>
        </w:rPr>
        <w:t xml:space="preserve">. </w:t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to both small and lar</w:t>
      </w:r>
      <w:r w:rsidR="007F50D8">
        <w:rPr>
          <w:lang w:val="en-US"/>
        </w:rPr>
        <w:t>ge undertakings</w:t>
      </w:r>
      <w:r w:rsidR="00BC4FD1" w:rsidRPr="00BC4FD1">
        <w:rPr>
          <w:lang w:val="en-US"/>
        </w:rPr>
        <w:t>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not be granted for expenses related to export activities.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>Total support to a</w:t>
      </w:r>
      <w:r w:rsidR="0012227B">
        <w:rPr>
          <w:lang w:val="en-US"/>
        </w:rPr>
        <w:t>n undertaking</w:t>
      </w:r>
      <w:r w:rsidR="00BC4FD1" w:rsidRPr="00BC4FD1">
        <w:rPr>
          <w:lang w:val="en-US"/>
        </w:rPr>
        <w:t xml:space="preserve"> may not exceed € 200,000 over a period of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 (current and the 2 previous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years).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 xml:space="preserve">For </w:t>
      </w:r>
      <w:r w:rsidR="0012227B">
        <w:rPr>
          <w:lang w:val="en-US"/>
        </w:rPr>
        <w:t>undertakings</w:t>
      </w:r>
      <w:r w:rsidR="00BC4FD1" w:rsidRPr="00BC4FD1">
        <w:rPr>
          <w:lang w:val="en-US"/>
        </w:rPr>
        <w:t xml:space="preserve"> operating in the road transport sector, the ceiling is € 100,000 for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 w:rsidR="00BC4FD1" w:rsidRPr="00F17937">
        <w:rPr>
          <w:lang w:val="en-US"/>
        </w:rPr>
        <w:t xml:space="preserve">If </w:t>
      </w:r>
      <w:r w:rsidR="0012227B">
        <w:rPr>
          <w:lang w:val="en-US"/>
        </w:rPr>
        <w:t>an undertaking</w:t>
      </w:r>
      <w:r w:rsidR="00BC4FD1" w:rsidRPr="00F17937">
        <w:rPr>
          <w:lang w:val="en-US"/>
        </w:rPr>
        <w:t xml:space="preserve"> is part of a group, the </w:t>
      </w:r>
      <w:r w:rsidR="00E8036C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applies to the entire group.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</w:r>
      <w:r w:rsidR="00CD2E29">
        <w:rPr>
          <w:lang w:val="en-US"/>
        </w:rPr>
        <w:t xml:space="preserve">An undertaking </w:t>
      </w:r>
      <w:r w:rsidR="00E26CFB">
        <w:rPr>
          <w:lang w:val="en-US"/>
        </w:rPr>
        <w:t xml:space="preserve">is any entity engaged in an economic </w:t>
      </w:r>
      <w:r w:rsidR="00A90E8E">
        <w:rPr>
          <w:lang w:val="en-US"/>
        </w:rPr>
        <w:t xml:space="preserve">activity, </w:t>
      </w:r>
      <w:r w:rsidR="003D2C13">
        <w:rPr>
          <w:lang w:val="en-US"/>
        </w:rPr>
        <w:t xml:space="preserve">regardless </w:t>
      </w:r>
      <w:r w:rsidR="00A90E8E">
        <w:rPr>
          <w:lang w:val="en-US"/>
        </w:rPr>
        <w:t xml:space="preserve">of its legal status and the way which it is financed. 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The amount refers to the gross amount, </w:t>
      </w:r>
      <w:proofErr w:type="spellStart"/>
      <w:r w:rsidR="00BC4FD1" w:rsidRPr="00F17937">
        <w:rPr>
          <w:lang w:val="en-US"/>
        </w:rPr>
        <w:t>ie</w:t>
      </w:r>
      <w:proofErr w:type="spellEnd"/>
      <w:r w:rsidR="00BC4FD1" w:rsidRPr="00F17937">
        <w:rPr>
          <w:lang w:val="en-US"/>
        </w:rPr>
        <w:t>, before deduction of tax or other fee.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The aid may have been granted in cash or in another form.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Support in other forms is calculated using a gross grant equivalent, for example, support in the form of loans must be calculated on the basis of the market interest rates that applied when the loan was granted.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If the </w:t>
      </w:r>
      <w:r w:rsidR="00FE37E6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is exceeded, all support will be reclaimed.</w:t>
      </w:r>
    </w:p>
    <w:sectPr w:rsidR="009114CF" w:rsidRPr="00F17937" w:rsidSect="008B5741">
      <w:headerReference w:type="default" r:id="rId7"/>
      <w:headerReference w:type="first" r:id="rId8"/>
      <w:footerReference w:type="first" r:id="rId9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7DE4" w14:textId="77777777" w:rsidR="003F6DD2" w:rsidRDefault="003F6DD2">
      <w:r>
        <w:separator/>
      </w:r>
    </w:p>
  </w:endnote>
  <w:endnote w:type="continuationSeparator" w:id="0">
    <w:p w14:paraId="5535568B" w14:textId="77777777" w:rsidR="003F6DD2" w:rsidRDefault="003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6F9" w14:textId="77777777" w:rsidR="00E92D00" w:rsidRPr="00F20087" w:rsidRDefault="00D83F08" w:rsidP="00D83F08">
    <w:pPr>
      <w:pStyle w:val="Sidfot"/>
      <w:tabs>
        <w:tab w:val="clear" w:pos="7920"/>
        <w:tab w:val="right" w:leader="underscore" w:pos="8100"/>
      </w:tabs>
      <w:spacing w:after="60"/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DA48" w14:textId="77777777" w:rsidR="003F6DD2" w:rsidRDefault="003F6DD2">
      <w:r>
        <w:separator/>
      </w:r>
    </w:p>
  </w:footnote>
  <w:footnote w:type="continuationSeparator" w:id="0">
    <w:p w14:paraId="2A8C8012" w14:textId="77777777" w:rsidR="003F6DD2" w:rsidRDefault="003F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74"/>
      <w:gridCol w:w="3945"/>
      <w:gridCol w:w="999"/>
    </w:tblGrid>
    <w:tr w:rsidR="00E92D00" w14:paraId="1B9DF524" w14:textId="77777777" w:rsidTr="003060FD">
      <w:trPr>
        <w:cantSplit/>
        <w:trHeight w:val="165"/>
      </w:trPr>
      <w:tc>
        <w:tcPr>
          <w:tcW w:w="5574" w:type="dxa"/>
        </w:tcPr>
        <w:p w14:paraId="45419163" w14:textId="77777777" w:rsidR="00E92D00" w:rsidRDefault="00D83F08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7968" behindDoc="0" locked="0" layoutInCell="1" allowOverlap="1" wp14:anchorId="49FDDC1E" wp14:editId="2AF237C7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2064160" cy="46101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45" w:type="dxa"/>
        </w:tcPr>
        <w:p w14:paraId="7F7359CE" w14:textId="77777777" w:rsidR="00E92D00" w:rsidRDefault="00E92D00">
          <w:pPr>
            <w:pStyle w:val="Doktyp"/>
            <w:rPr>
              <w:caps w:val="0"/>
              <w:lang w:val="de-DE"/>
            </w:rPr>
          </w:pPr>
        </w:p>
      </w:tc>
      <w:tc>
        <w:tcPr>
          <w:tcW w:w="999" w:type="dxa"/>
        </w:tcPr>
        <w:p w14:paraId="074921AF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</w:tbl>
  <w:p w14:paraId="01FA1615" w14:textId="77777777" w:rsidR="00E92D00" w:rsidRDefault="00E92D00">
    <w:pPr>
      <w:pStyle w:val="Sidhuvud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35"/>
      <w:gridCol w:w="2537"/>
      <w:gridCol w:w="1466"/>
      <w:gridCol w:w="980"/>
    </w:tblGrid>
    <w:tr w:rsidR="00E92D00" w14:paraId="74FB4F05" w14:textId="77777777" w:rsidTr="003060FD">
      <w:trPr>
        <w:cantSplit/>
        <w:trHeight w:val="165"/>
      </w:trPr>
      <w:tc>
        <w:tcPr>
          <w:tcW w:w="5535" w:type="dxa"/>
        </w:tcPr>
        <w:p w14:paraId="62BEE2B3" w14:textId="77777777" w:rsidR="00E92D00" w:rsidRDefault="00D83F08">
          <w:pPr>
            <w:pStyle w:val="Doktyp"/>
            <w:rPr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29528EB5" wp14:editId="5F397F2F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064160" cy="46101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gridSpan w:val="2"/>
        </w:tcPr>
        <w:p w14:paraId="500BC9B7" w14:textId="77777777" w:rsidR="00E92D00" w:rsidRDefault="00E92D00">
          <w:pPr>
            <w:pStyle w:val="Doktyp"/>
            <w:rPr>
              <w:lang w:val="en-GB"/>
            </w:rPr>
          </w:pPr>
          <w:bookmarkStart w:id="1" w:name="EC_DOT_DOCUMENT_TYPE"/>
          <w:bookmarkEnd w:id="1"/>
        </w:p>
      </w:tc>
      <w:tc>
        <w:tcPr>
          <w:tcW w:w="980" w:type="dxa"/>
        </w:tcPr>
        <w:p w14:paraId="6F463F67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1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  <w:tr w:rsidR="00E92D00" w14:paraId="53DFBF88" w14:textId="77777777" w:rsidTr="003060FD">
      <w:trPr>
        <w:cantSplit/>
      </w:trPr>
      <w:tc>
        <w:tcPr>
          <w:tcW w:w="5535" w:type="dxa"/>
        </w:tcPr>
        <w:p w14:paraId="25971913" w14:textId="77777777" w:rsidR="00E92D00" w:rsidRDefault="00E92D00" w:rsidP="00E551F9">
          <w:pPr>
            <w:pStyle w:val="Sidhuvud"/>
            <w:spacing w:before="140"/>
            <w:rPr>
              <w:lang w:val="en-GB"/>
            </w:rPr>
          </w:pPr>
          <w:bookmarkStart w:id="2" w:name="EC_DOT_AUTHOR_FULLNAME"/>
          <w:bookmarkStart w:id="3" w:name="EC_DOT_AUTHOR_PHONE_WORK"/>
          <w:bookmarkEnd w:id="2"/>
          <w:bookmarkEnd w:id="3"/>
        </w:p>
      </w:tc>
      <w:tc>
        <w:tcPr>
          <w:tcW w:w="2537" w:type="dxa"/>
        </w:tcPr>
        <w:p w14:paraId="30A9BB14" w14:textId="77777777" w:rsidR="00E92D00" w:rsidRDefault="00E92D00">
          <w:pPr>
            <w:rPr>
              <w:rStyle w:val="Sidnummer"/>
              <w:lang w:val="en-GB"/>
            </w:rPr>
          </w:pPr>
        </w:p>
      </w:tc>
      <w:tc>
        <w:tcPr>
          <w:tcW w:w="2446" w:type="dxa"/>
          <w:gridSpan w:val="2"/>
        </w:tcPr>
        <w:p w14:paraId="7A7ACB8C" w14:textId="77777777" w:rsidR="00E92D00" w:rsidRDefault="00E92D00">
          <w:pPr>
            <w:rPr>
              <w:rStyle w:val="Sidnummer"/>
              <w:lang w:val="en-GB"/>
            </w:rPr>
          </w:pPr>
          <w:bookmarkStart w:id="4" w:name="EC_DOT_PROJECTNO"/>
          <w:bookmarkEnd w:id="4"/>
        </w:p>
      </w:tc>
    </w:tr>
    <w:tr w:rsidR="00E92D00" w14:paraId="4EDB3CB7" w14:textId="77777777" w:rsidTr="003060FD">
      <w:trPr>
        <w:cantSplit/>
      </w:trPr>
      <w:tc>
        <w:tcPr>
          <w:tcW w:w="5535" w:type="dxa"/>
        </w:tcPr>
        <w:p w14:paraId="49C3A00B" w14:textId="77777777" w:rsidR="00E92D00" w:rsidRDefault="00E92D00">
          <w:pPr>
            <w:pStyle w:val="Sidhuvud"/>
            <w:rPr>
              <w:lang w:val="en-GB"/>
            </w:rPr>
          </w:pPr>
          <w:bookmarkStart w:id="5" w:name="EC_DOT_AUTHOR_EMAIL"/>
          <w:bookmarkEnd w:id="5"/>
        </w:p>
      </w:tc>
      <w:tc>
        <w:tcPr>
          <w:tcW w:w="4983" w:type="dxa"/>
          <w:gridSpan w:val="3"/>
        </w:tcPr>
        <w:p w14:paraId="70DFA574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  <w:tr w:rsidR="00E92D00" w14:paraId="7C2AE9DB" w14:textId="77777777">
      <w:trPr>
        <w:cantSplit/>
        <w:trHeight w:val="540"/>
      </w:trPr>
      <w:tc>
        <w:tcPr>
          <w:tcW w:w="10518" w:type="dxa"/>
          <w:gridSpan w:val="4"/>
          <w:tcBorders>
            <w:bottom w:val="nil"/>
          </w:tcBorders>
        </w:tcPr>
        <w:p w14:paraId="4BB50FC6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</w:tbl>
  <w:p w14:paraId="155A68FA" w14:textId="77777777" w:rsidR="00E92D00" w:rsidRDefault="00E92D00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D"/>
    <w:rsid w:val="00026F3F"/>
    <w:rsid w:val="00064E53"/>
    <w:rsid w:val="00082FA6"/>
    <w:rsid w:val="000D1DDC"/>
    <w:rsid w:val="000F5182"/>
    <w:rsid w:val="0011080E"/>
    <w:rsid w:val="00116A60"/>
    <w:rsid w:val="0012227B"/>
    <w:rsid w:val="0013098C"/>
    <w:rsid w:val="00161902"/>
    <w:rsid w:val="001718BF"/>
    <w:rsid w:val="001757FD"/>
    <w:rsid w:val="001D41F6"/>
    <w:rsid w:val="002456BC"/>
    <w:rsid w:val="00260E16"/>
    <w:rsid w:val="00270B6E"/>
    <w:rsid w:val="00276B23"/>
    <w:rsid w:val="002D03FE"/>
    <w:rsid w:val="002F6DAB"/>
    <w:rsid w:val="003060FD"/>
    <w:rsid w:val="00315A71"/>
    <w:rsid w:val="003316F0"/>
    <w:rsid w:val="00342F06"/>
    <w:rsid w:val="00342F99"/>
    <w:rsid w:val="003437B1"/>
    <w:rsid w:val="00391668"/>
    <w:rsid w:val="00394DD9"/>
    <w:rsid w:val="003A6275"/>
    <w:rsid w:val="003B7F35"/>
    <w:rsid w:val="003D2C13"/>
    <w:rsid w:val="003F0FF7"/>
    <w:rsid w:val="003F6DD2"/>
    <w:rsid w:val="0040686E"/>
    <w:rsid w:val="00413344"/>
    <w:rsid w:val="0042303D"/>
    <w:rsid w:val="0047704C"/>
    <w:rsid w:val="004A285F"/>
    <w:rsid w:val="00570FF9"/>
    <w:rsid w:val="005E1123"/>
    <w:rsid w:val="005F424D"/>
    <w:rsid w:val="006C7F81"/>
    <w:rsid w:val="006D4C2B"/>
    <w:rsid w:val="006D58ED"/>
    <w:rsid w:val="006D7A8F"/>
    <w:rsid w:val="00751394"/>
    <w:rsid w:val="007527EB"/>
    <w:rsid w:val="007C1DF8"/>
    <w:rsid w:val="007D4955"/>
    <w:rsid w:val="007E6AB7"/>
    <w:rsid w:val="007F50D8"/>
    <w:rsid w:val="008B5741"/>
    <w:rsid w:val="009114CF"/>
    <w:rsid w:val="00927F42"/>
    <w:rsid w:val="00996476"/>
    <w:rsid w:val="009B59A5"/>
    <w:rsid w:val="00A514E0"/>
    <w:rsid w:val="00A52395"/>
    <w:rsid w:val="00A65DFF"/>
    <w:rsid w:val="00A90E8E"/>
    <w:rsid w:val="00AB7EE7"/>
    <w:rsid w:val="00AC7B70"/>
    <w:rsid w:val="00AD4086"/>
    <w:rsid w:val="00AE2141"/>
    <w:rsid w:val="00AE3C3D"/>
    <w:rsid w:val="00AF4712"/>
    <w:rsid w:val="00B51E40"/>
    <w:rsid w:val="00B8453B"/>
    <w:rsid w:val="00BC4FD1"/>
    <w:rsid w:val="00C0316C"/>
    <w:rsid w:val="00C12D2C"/>
    <w:rsid w:val="00C20E3C"/>
    <w:rsid w:val="00C33057"/>
    <w:rsid w:val="00C818CE"/>
    <w:rsid w:val="00C81F4C"/>
    <w:rsid w:val="00CA2555"/>
    <w:rsid w:val="00CA4EDB"/>
    <w:rsid w:val="00CD2E29"/>
    <w:rsid w:val="00CE14B9"/>
    <w:rsid w:val="00D83F08"/>
    <w:rsid w:val="00D85D6E"/>
    <w:rsid w:val="00D92A4F"/>
    <w:rsid w:val="00E26CFB"/>
    <w:rsid w:val="00E37F45"/>
    <w:rsid w:val="00E551F9"/>
    <w:rsid w:val="00E63483"/>
    <w:rsid w:val="00E801CB"/>
    <w:rsid w:val="00E8036C"/>
    <w:rsid w:val="00E92D00"/>
    <w:rsid w:val="00EA74E4"/>
    <w:rsid w:val="00EB45D6"/>
    <w:rsid w:val="00ED1946"/>
    <w:rsid w:val="00F17937"/>
    <w:rsid w:val="00F20087"/>
    <w:rsid w:val="00F62D52"/>
    <w:rsid w:val="00FE37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4ED29"/>
  <w15:docId w15:val="{DE9E2678-1FFE-466A-AC8E-5D3B58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FD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0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3060FD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116A6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16A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16A6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16A6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16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Vinnova_dokument_e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Vinnova_dokument_eng</Template>
  <TotalTime>16</TotalTime>
  <Pages>3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Lysell</dc:creator>
  <cp:lastModifiedBy>Sofia Lysell</cp:lastModifiedBy>
  <cp:revision>2</cp:revision>
  <cp:lastPrinted>2001-10-05T07:48:00Z</cp:lastPrinted>
  <dcterms:created xsi:type="dcterms:W3CDTF">2021-07-01T08:25:00Z</dcterms:created>
  <dcterms:modified xsi:type="dcterms:W3CDTF">2021-07-01T08:25:00Z</dcterms:modified>
</cp:coreProperties>
</file>